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4079D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4079D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4079D">
              <w:t>19</w:t>
            </w:r>
            <w:r w:rsidR="00011FA6">
              <w:rPr>
                <w:noProof/>
              </w:rPr>
              <w:t>. juu</w:t>
            </w:r>
            <w:r w:rsidR="0054079D">
              <w:rPr>
                <w:noProof/>
              </w:rPr>
              <w:t>l</w:t>
            </w:r>
            <w:r w:rsidR="00011FA6">
              <w:rPr>
                <w:noProof/>
              </w:rPr>
              <w:t>i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A639BD">
              <w:rPr>
                <w:noProof/>
              </w:rPr>
              <w:t>90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011FA6">
        <w:t>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AD576A" w:rsidRDefault="0054079D" w:rsidP="00AD576A">
      <w:pPr>
        <w:jc w:val="both"/>
      </w:pPr>
      <w:r>
        <w:t>l u b a n  RMK Kagu regiooni juhi</w:t>
      </w:r>
      <w:r w:rsidR="00011FA6" w:rsidRPr="00523183">
        <w:t xml:space="preserve"> </w:t>
      </w:r>
      <w:r w:rsidRPr="0054079D">
        <w:rPr>
          <w:b/>
        </w:rPr>
        <w:t>Raivo Võlli</w:t>
      </w:r>
      <w:r w:rsidR="00011FA6">
        <w:rPr>
          <w:b/>
        </w:rPr>
        <w:t xml:space="preserve"> </w:t>
      </w:r>
      <w:r w:rsidR="00011FA6">
        <w:t>osalisel</w:t>
      </w:r>
      <w:r w:rsidR="00624B8B">
        <w:t>e iga-aas</w:t>
      </w:r>
      <w:r w:rsidR="00624B8B">
        <w:softHyphen/>
        <w:t>tasele puh</w:t>
      </w:r>
      <w:r w:rsidR="00624B8B">
        <w:softHyphen/>
      </w:r>
      <w:r w:rsidR="00624B8B">
        <w:softHyphen/>
        <w:t>kuse</w:t>
      </w:r>
      <w:r w:rsidR="00624B8B">
        <w:softHyphen/>
        <w:t>le 21 ka</w:t>
      </w:r>
      <w:r w:rsidR="00624B8B">
        <w:softHyphen/>
        <w:t xml:space="preserve">lendripäevaks 22. juulist - 11. augustini 2013. </w:t>
      </w:r>
      <w:r w:rsidR="00AD576A">
        <w:t>a ajakavakohase 22. juulist – 16. augustini 2013. a asemel.</w:t>
      </w:r>
    </w:p>
    <w:p w:rsidR="00AD576A" w:rsidRDefault="00AD576A" w:rsidP="00AD576A">
      <w:pPr>
        <w:jc w:val="both"/>
        <w:sectPr w:rsidR="00AD576A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</w:t>
      </w:r>
      <w:r w:rsidR="0054079D">
        <w:t>avo Uuetalu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</w:t>
      </w:r>
      <w:r w:rsidR="00AD576A">
        <w:rPr>
          <w:noProof/>
        </w:rPr>
        <w:t xml:space="preserve"> </w:t>
      </w:r>
      <w:r w:rsidR="00345781">
        <w:rPr>
          <w:noProof/>
        </w:rPr>
        <w:t>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54079D">
        <w:t>19</w:t>
      </w:r>
      <w:r w:rsidR="00011FA6">
        <w:rPr>
          <w:noProof/>
        </w:rPr>
        <w:t>.0</w:t>
      </w:r>
      <w:r w:rsidR="0054079D">
        <w:rPr>
          <w:noProof/>
        </w:rPr>
        <w:t>7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81" w:rsidRDefault="00345781">
      <w:r>
        <w:separator/>
      </w:r>
    </w:p>
  </w:endnote>
  <w:endnote w:type="continuationSeparator" w:id="0">
    <w:p w:rsidR="00345781" w:rsidRDefault="003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81" w:rsidRDefault="00345781">
      <w:r>
        <w:separator/>
      </w:r>
    </w:p>
  </w:footnote>
  <w:footnote w:type="continuationSeparator" w:id="0">
    <w:p w:rsidR="00345781" w:rsidRDefault="0034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330D03"/>
    <w:rsid w:val="00345781"/>
    <w:rsid w:val="0054079D"/>
    <w:rsid w:val="00581B59"/>
    <w:rsid w:val="005B39CA"/>
    <w:rsid w:val="00624B8B"/>
    <w:rsid w:val="00A639BD"/>
    <w:rsid w:val="00AD576A"/>
    <w:rsid w:val="00B23E37"/>
    <w:rsid w:val="00D638ED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7176B38B.dotm</Template>
  <TotalTime>23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5</cp:revision>
  <cp:lastPrinted>2003-07-14T18:24:00Z</cp:lastPrinted>
  <dcterms:created xsi:type="dcterms:W3CDTF">2013-07-20T08:34:00Z</dcterms:created>
  <dcterms:modified xsi:type="dcterms:W3CDTF">2013-07-20T08:57:00Z</dcterms:modified>
</cp:coreProperties>
</file>